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BC" w:rsidRDefault="00D45CBC">
      <w:r w:rsidRPr="00D45CB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28925" cy="2524125"/>
            <wp:effectExtent l="0" t="0" r="9525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br/>
      </w:r>
    </w:p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Default="00D45CBC"/>
    <w:p w:rsidR="00D45CBC" w:rsidRPr="00D45CBC" w:rsidRDefault="00D45CBC" w:rsidP="00D45CBC">
      <w:pPr>
        <w:rPr>
          <w:rStyle w:val="Sterk"/>
        </w:rPr>
      </w:pPr>
      <w:r w:rsidRPr="00D45CBC">
        <w:rPr>
          <w:rStyle w:val="Sterk"/>
          <w:sz w:val="40"/>
          <w:szCs w:val="40"/>
        </w:rPr>
        <w:t>RAPPORT FRA TILSYN UNDER SAMVÆR</w:t>
      </w:r>
      <w:r>
        <w:rPr>
          <w:rStyle w:val="Sterk"/>
          <w:sz w:val="40"/>
          <w:szCs w:val="40"/>
        </w:rPr>
        <w:br/>
      </w:r>
      <w:r>
        <w:rPr>
          <w:rStyle w:val="Sterk"/>
          <w:sz w:val="40"/>
          <w:szCs w:val="4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5"/>
      </w:tblGrid>
      <w:tr w:rsidR="00F47169" w:rsidTr="00F47169">
        <w:tc>
          <w:tcPr>
            <w:tcW w:w="4545" w:type="dxa"/>
          </w:tcPr>
          <w:p w:rsidR="00F47169" w:rsidRPr="00F47169" w:rsidRDefault="00F47169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Tilsynsperson:</w:t>
            </w:r>
          </w:p>
          <w:p w:rsidR="00F47169" w:rsidRPr="00F47169" w:rsidRDefault="00F47169" w:rsidP="00D45CBC">
            <w:pPr>
              <w:rPr>
                <w:rStyle w:val="Sterk"/>
                <w:color w:val="1F497D" w:themeColor="text2"/>
              </w:rPr>
            </w:pPr>
          </w:p>
        </w:tc>
      </w:tr>
    </w:tbl>
    <w:p w:rsidR="008F627A" w:rsidRDefault="008F627A" w:rsidP="00D45CBC">
      <w:pPr>
        <w:rPr>
          <w:rStyle w:val="Sterk"/>
        </w:rPr>
      </w:pPr>
    </w:p>
    <w:p w:rsidR="00D45CBC" w:rsidRDefault="00D45CBC" w:rsidP="00D45CBC">
      <w:pPr>
        <w:rPr>
          <w:rStyle w:val="Ster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Barnet navn: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Dato/klokkeslett for samvær: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Sted for samvær: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Hvem deltok på samvær: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Hvem brakte til samvær, beskrivelse av oppstartsfasen: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Beskrivelse av aktiviteter under samvær: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EC4A10" w:rsidRDefault="00EC4A10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Beskriv kommunikasjon og samspill mellom barn og foreldre</w:t>
            </w:r>
            <w:r w:rsidRPr="00F47169">
              <w:rPr>
                <w:rStyle w:val="Sterk"/>
                <w:sz w:val="28"/>
                <w:szCs w:val="28"/>
              </w:rPr>
              <w:br/>
            </w:r>
            <w:r w:rsidRPr="00EC4A10">
              <w:rPr>
                <w:rStyle w:val="Sterk"/>
                <w:b w:val="0"/>
              </w:rPr>
              <w:t>(initiativ, fokus, tema for samtale, foreldrenes fremtreden)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Eventuelle hendelser under samvær av positiv/negativ betydning:</w:t>
            </w:r>
          </w:p>
          <w:p w:rsidR="00D45CBC" w:rsidRPr="00EC4A10" w:rsidRDefault="00D45CBC" w:rsidP="00D45CBC">
            <w:pPr>
              <w:rPr>
                <w:rStyle w:val="Sterk"/>
                <w:b w:val="0"/>
              </w:rPr>
            </w:pPr>
            <w:r w:rsidRPr="00EC4A10">
              <w:rPr>
                <w:rStyle w:val="Sterk"/>
                <w:b w:val="0"/>
              </w:rPr>
              <w:t>(Hvordan ble barnet ivaretatt)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EC4A10" w:rsidRDefault="00D45CBC" w:rsidP="00D45CBC">
            <w:pPr>
              <w:rPr>
                <w:rStyle w:val="Sterk"/>
                <w:b w:val="0"/>
              </w:rPr>
            </w:pPr>
            <w:r w:rsidRPr="00EC4A10">
              <w:rPr>
                <w:rStyle w:val="Sterk"/>
                <w:sz w:val="28"/>
                <w:szCs w:val="28"/>
              </w:rPr>
              <w:t>Tilsynspersonens rolle under samvær</w:t>
            </w:r>
            <w:r w:rsidRPr="00EC4A10">
              <w:rPr>
                <w:rStyle w:val="Sterk"/>
                <w:b w:val="0"/>
              </w:rPr>
              <w:br/>
              <w:t>(aktiv/passiv tilstedeværelse, råd/veiledning, evt. inngripen)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lastRenderedPageBreak/>
              <w:t>Beskriv avslutningen av samvær</w:t>
            </w:r>
          </w:p>
          <w:p w:rsidR="00D45CBC" w:rsidRPr="00EC4A10" w:rsidRDefault="00D45CBC" w:rsidP="00D45CBC">
            <w:pPr>
              <w:rPr>
                <w:rStyle w:val="Sterk"/>
                <w:b w:val="0"/>
              </w:rPr>
            </w:pPr>
            <w:r w:rsidRPr="00EC4A10">
              <w:rPr>
                <w:rStyle w:val="Sterk"/>
                <w:b w:val="0"/>
              </w:rPr>
              <w:t>(evt. reaksjoner hos barnet/foreldre, hvem hentet barnet)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</w:tc>
      </w:tr>
      <w:tr w:rsidR="00D45CBC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Har tilsynspersonen evt. forslag til endring/justering av samvær</w:t>
            </w:r>
          </w:p>
          <w:p w:rsidR="00D45CBC" w:rsidRPr="00EC4A10" w:rsidRDefault="00D45CBC" w:rsidP="00D45CBC">
            <w:pPr>
              <w:rPr>
                <w:rStyle w:val="Sterk"/>
                <w:b w:val="0"/>
              </w:rPr>
            </w:pPr>
            <w:r w:rsidRPr="00EC4A10">
              <w:rPr>
                <w:rStyle w:val="Sterk"/>
                <w:b w:val="0"/>
              </w:rPr>
              <w:t>(lengde, hyppighet, deltakere ved samvær, justering av selve tilsynsoppdraget)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  <w:p w:rsidR="00504B7A" w:rsidRDefault="00504B7A" w:rsidP="00D45CBC">
            <w:pPr>
              <w:rPr>
                <w:rStyle w:val="Sterk"/>
              </w:rPr>
            </w:pPr>
          </w:p>
        </w:tc>
      </w:tr>
      <w:tr w:rsidR="00D45CBC" w:rsidRPr="00F47169" w:rsidTr="00D45CBC">
        <w:tc>
          <w:tcPr>
            <w:tcW w:w="4606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Eventuelle tilføyelser og tilsynspersonens vurdering av samværet:</w:t>
            </w:r>
          </w:p>
        </w:tc>
        <w:tc>
          <w:tcPr>
            <w:tcW w:w="4606" w:type="dxa"/>
          </w:tcPr>
          <w:p w:rsidR="00D45CBC" w:rsidRDefault="00D45CBC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Default="00504B7A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Default="00504B7A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Default="00504B7A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Default="00504B7A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Default="00504B7A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Default="00504B7A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Default="00504B7A" w:rsidP="00D45CBC">
            <w:pPr>
              <w:rPr>
                <w:rStyle w:val="Sterk"/>
                <w:sz w:val="28"/>
                <w:szCs w:val="28"/>
              </w:rPr>
            </w:pPr>
          </w:p>
          <w:p w:rsidR="00504B7A" w:rsidRPr="00F47169" w:rsidRDefault="00504B7A" w:rsidP="00D45CBC">
            <w:pPr>
              <w:rPr>
                <w:rStyle w:val="Sterk"/>
                <w:sz w:val="28"/>
                <w:szCs w:val="28"/>
              </w:rPr>
            </w:pPr>
          </w:p>
        </w:tc>
      </w:tr>
    </w:tbl>
    <w:p w:rsidR="00D45CBC" w:rsidRPr="00F47169" w:rsidRDefault="00D45CBC" w:rsidP="00D45CBC">
      <w:pPr>
        <w:rPr>
          <w:rStyle w:val="Sterk"/>
          <w:sz w:val="28"/>
          <w:szCs w:val="28"/>
        </w:rPr>
      </w:pPr>
      <w:bookmarkStart w:id="0" w:name="_GoBack"/>
      <w:bookmarkEnd w:id="0"/>
    </w:p>
    <w:p w:rsidR="00D45CBC" w:rsidRPr="00F47169" w:rsidRDefault="00D45CBC" w:rsidP="00D45CBC">
      <w:pPr>
        <w:rPr>
          <w:rStyle w:val="Sterk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CBC" w:rsidRPr="00F47169" w:rsidTr="00D45CBC">
        <w:tc>
          <w:tcPr>
            <w:tcW w:w="9212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Sted/dato:</w:t>
            </w:r>
          </w:p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</w:p>
        </w:tc>
      </w:tr>
      <w:tr w:rsidR="00D45CBC" w:rsidRPr="00F47169" w:rsidTr="00D45CBC">
        <w:tc>
          <w:tcPr>
            <w:tcW w:w="9212" w:type="dxa"/>
          </w:tcPr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  <w:r w:rsidRPr="00F47169">
              <w:rPr>
                <w:rStyle w:val="Sterk"/>
                <w:sz w:val="28"/>
                <w:szCs w:val="28"/>
              </w:rPr>
              <w:t>Underskrift tilsynsperson:</w:t>
            </w:r>
          </w:p>
          <w:p w:rsidR="00D45CBC" w:rsidRPr="00F47169" w:rsidRDefault="00D45CBC" w:rsidP="00D45CBC">
            <w:pPr>
              <w:rPr>
                <w:rStyle w:val="Sterk"/>
                <w:sz w:val="28"/>
                <w:szCs w:val="28"/>
              </w:rPr>
            </w:pPr>
          </w:p>
        </w:tc>
      </w:tr>
    </w:tbl>
    <w:p w:rsidR="00D45CBC" w:rsidRPr="00D45CBC" w:rsidRDefault="00D45CBC" w:rsidP="00D45CBC">
      <w:pPr>
        <w:rPr>
          <w:rStyle w:val="Sterk"/>
        </w:rPr>
      </w:pPr>
    </w:p>
    <w:sectPr w:rsidR="00D45CBC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BC"/>
    <w:rsid w:val="000F72C4"/>
    <w:rsid w:val="003A5DDB"/>
    <w:rsid w:val="00504B7A"/>
    <w:rsid w:val="008F627A"/>
    <w:rsid w:val="00D45CBC"/>
    <w:rsid w:val="00EC4A10"/>
    <w:rsid w:val="00F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30E4-4122-4F3C-B243-7B60BE17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45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qFormat/>
    <w:rsid w:val="00D45C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D4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qFormat/>
    <w:rsid w:val="00D45CBC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D45C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enett">
    <w:name w:val="Table Grid"/>
    <w:basedOn w:val="Vanligtabell"/>
    <w:rsid w:val="00D4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0F72C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F7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1F770053</Template>
  <TotalTime>1</TotalTime>
  <Pages>3</Pages>
  <Words>103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Berit Alveness</dc:creator>
  <cp:keywords/>
  <dc:description/>
  <cp:lastModifiedBy>Eli Grytvik</cp:lastModifiedBy>
  <cp:revision>3</cp:revision>
  <cp:lastPrinted>2017-12-13T13:09:00Z</cp:lastPrinted>
  <dcterms:created xsi:type="dcterms:W3CDTF">2017-12-13T13:11:00Z</dcterms:created>
  <dcterms:modified xsi:type="dcterms:W3CDTF">2018-04-04T11:31:00Z</dcterms:modified>
</cp:coreProperties>
</file>